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C8" w:rsidRPr="0063248B" w:rsidRDefault="009534D8" w:rsidP="00B31CC8">
      <w:pPr>
        <w:spacing w:after="0" w:line="240" w:lineRule="auto"/>
        <w:rPr>
          <w:rFonts w:ascii="Arial" w:hAnsi="Arial" w:cs="Arial"/>
          <w:i/>
          <w:sz w:val="20"/>
          <w:szCs w:val="20"/>
        </w:rPr>
      </w:pPr>
      <w:r>
        <w:rPr>
          <w:rFonts w:ascii="Arial" w:hAnsi="Arial"/>
          <w:b/>
          <w:sz w:val="20"/>
        </w:rPr>
        <w:t>Press Release</w:t>
      </w:r>
      <w:r>
        <w:rPr>
          <w:rFonts w:ascii="Arial" w:hAnsi="Arial" w:cs="Arial"/>
          <w:b/>
          <w:sz w:val="20"/>
          <w:szCs w:val="20"/>
        </w:rPr>
        <w:br/>
      </w:r>
      <w:r>
        <w:rPr>
          <w:rFonts w:ascii="Arial" w:hAnsi="Arial"/>
          <w:i/>
          <w:sz w:val="20"/>
        </w:rPr>
        <w:t>Trade press</w:t>
      </w:r>
    </w:p>
    <w:p w:rsidR="00B31CC8" w:rsidRPr="0063248B" w:rsidRDefault="00B31CC8" w:rsidP="00B31CC8">
      <w:pPr>
        <w:spacing w:after="0" w:line="240" w:lineRule="auto"/>
        <w:rPr>
          <w:rFonts w:ascii="Arial" w:hAnsi="Arial" w:cs="Arial"/>
          <w:b/>
          <w:sz w:val="20"/>
          <w:szCs w:val="20"/>
        </w:rPr>
      </w:pPr>
    </w:p>
    <w:p w:rsidR="006D660D" w:rsidRPr="00D879AA" w:rsidRDefault="006D660D" w:rsidP="006D660D">
      <w:pPr>
        <w:spacing w:line="360" w:lineRule="auto"/>
        <w:rPr>
          <w:rFonts w:ascii="Arial" w:hAnsi="Arial"/>
          <w:b/>
          <w:sz w:val="36"/>
          <w:szCs w:val="36"/>
        </w:rPr>
      </w:pPr>
      <w:r>
        <w:rPr>
          <w:rFonts w:ascii="Arial" w:hAnsi="Arial"/>
          <w:b/>
          <w:sz w:val="20"/>
        </w:rPr>
        <w:t>Karola Hepfner is appointed as Packaging Sales Manager</w:t>
      </w:r>
      <w:r>
        <w:rPr>
          <w:rFonts w:ascii="Arial" w:hAnsi="Arial"/>
          <w:b/>
          <w:sz w:val="20"/>
          <w:szCs w:val="20"/>
        </w:rPr>
        <w:br/>
      </w:r>
      <w:r w:rsidR="00FF614B">
        <w:rPr>
          <w:rFonts w:ascii="Arial" w:hAnsi="Arial"/>
          <w:b/>
          <w:sz w:val="36"/>
        </w:rPr>
        <w:t>Packaging Specialist</w:t>
      </w:r>
      <w:r>
        <w:rPr>
          <w:rFonts w:ascii="Arial" w:hAnsi="Arial"/>
          <w:b/>
          <w:sz w:val="36"/>
        </w:rPr>
        <w:t xml:space="preserve"> Strengthen</w:t>
      </w:r>
      <w:r w:rsidR="00FF614B">
        <w:rPr>
          <w:rFonts w:ascii="Arial" w:hAnsi="Arial"/>
          <w:b/>
          <w:sz w:val="36"/>
        </w:rPr>
        <w:t>s</w:t>
      </w:r>
      <w:r>
        <w:rPr>
          <w:rFonts w:ascii="Arial" w:hAnsi="Arial"/>
          <w:b/>
          <w:sz w:val="36"/>
        </w:rPr>
        <w:t xml:space="preserve"> Sales Activities at Kautex Maschinenbau</w:t>
      </w:r>
    </w:p>
    <w:p w:rsidR="006D660D" w:rsidRPr="006D660D" w:rsidRDefault="006D660D" w:rsidP="006D660D">
      <w:pPr>
        <w:spacing w:line="360" w:lineRule="auto"/>
        <w:rPr>
          <w:rFonts w:ascii="Arial" w:eastAsia="Arial" w:hAnsi="Arial" w:cs="Arial"/>
          <w:sz w:val="20"/>
          <w:szCs w:val="20"/>
        </w:rPr>
      </w:pPr>
      <w:r>
        <w:rPr>
          <w:rFonts w:ascii="Arial" w:hAnsi="Arial"/>
          <w:sz w:val="20"/>
        </w:rPr>
        <w:t xml:space="preserve">Karola Hepfner has been supporting the sales activities of Kautex Maschinenbau GmbH as its Packaging Sales Manager since 1st January 2016. From her office at the company's Berlin location, she will continue to progress the expansion of its packaging division and to supervise the German and French markets </w:t>
      </w:r>
      <w:r w:rsidR="003A7D21">
        <w:rPr>
          <w:rFonts w:ascii="Arial" w:hAnsi="Arial"/>
          <w:sz w:val="20"/>
        </w:rPr>
        <w:t xml:space="preserve">along with </w:t>
      </w:r>
      <w:r>
        <w:rPr>
          <w:rFonts w:ascii="Arial" w:hAnsi="Arial"/>
          <w:sz w:val="20"/>
        </w:rPr>
        <w:t xml:space="preserve">selected key accounts and projects. </w:t>
      </w:r>
      <w:r>
        <w:rPr>
          <w:rFonts w:ascii="Arial" w:eastAsia="Arial" w:hAnsi="Arial" w:cs="Arial"/>
          <w:sz w:val="20"/>
          <w:szCs w:val="20"/>
        </w:rPr>
        <w:br/>
      </w:r>
    </w:p>
    <w:p w:rsidR="006D660D" w:rsidRPr="006D660D" w:rsidRDefault="006D660D" w:rsidP="006D660D">
      <w:pPr>
        <w:spacing w:line="360" w:lineRule="auto"/>
        <w:rPr>
          <w:rFonts w:ascii="Arial" w:eastAsia="Arial" w:hAnsi="Arial" w:cs="Arial"/>
          <w:b/>
          <w:sz w:val="20"/>
          <w:szCs w:val="20"/>
        </w:rPr>
      </w:pPr>
      <w:r>
        <w:rPr>
          <w:rFonts w:ascii="Arial" w:hAnsi="Arial"/>
          <w:b/>
          <w:sz w:val="20"/>
        </w:rPr>
        <w:t>An expert in international markets</w:t>
      </w:r>
      <w:r>
        <w:rPr>
          <w:rFonts w:ascii="Arial" w:eastAsia="Arial" w:hAnsi="Arial" w:cs="Arial"/>
          <w:b/>
          <w:sz w:val="20"/>
          <w:szCs w:val="20"/>
        </w:rPr>
        <w:br/>
      </w:r>
      <w:r>
        <w:rPr>
          <w:rFonts w:ascii="Arial" w:hAnsi="Arial"/>
          <w:sz w:val="20"/>
        </w:rPr>
        <w:t xml:space="preserve">Ms Hepfner boasts more than 20 years of sales experience in the field of blow moulding technology, </w:t>
      </w:r>
      <w:r w:rsidR="003A7D21">
        <w:rPr>
          <w:rFonts w:ascii="Arial" w:hAnsi="Arial"/>
          <w:sz w:val="20"/>
        </w:rPr>
        <w:t>primarily</w:t>
      </w:r>
      <w:r>
        <w:rPr>
          <w:rFonts w:ascii="Arial" w:hAnsi="Arial"/>
          <w:sz w:val="20"/>
        </w:rPr>
        <w:t xml:space="preserve"> in the American, English and French markets, and has also been responsible for establishing new markets such as those in Indonesia and Vietnam. Before joining Kautex, she last worked as the Sales Specialist for Shuttle Machinery at </w:t>
      </w:r>
      <w:proofErr w:type="spellStart"/>
      <w:r>
        <w:rPr>
          <w:rFonts w:ascii="Arial" w:hAnsi="Arial"/>
          <w:sz w:val="20"/>
        </w:rPr>
        <w:t>Uniloy</w:t>
      </w:r>
      <w:proofErr w:type="spellEnd"/>
      <w:r>
        <w:rPr>
          <w:rFonts w:ascii="Arial" w:hAnsi="Arial"/>
          <w:sz w:val="20"/>
        </w:rPr>
        <w:t xml:space="preserve"> Milacron B&amp;W.</w:t>
      </w:r>
    </w:p>
    <w:p w:rsidR="00F7254F" w:rsidRDefault="006D660D" w:rsidP="00BD2CA6">
      <w:pPr>
        <w:spacing w:line="360" w:lineRule="auto"/>
        <w:rPr>
          <w:rFonts w:ascii="Arial" w:hAnsi="Arial"/>
          <w:sz w:val="20"/>
        </w:rPr>
      </w:pPr>
      <w:r>
        <w:rPr>
          <w:rFonts w:ascii="Arial" w:hAnsi="Arial"/>
          <w:sz w:val="20"/>
        </w:rPr>
        <w:t xml:space="preserve">"Together with Karola Hepfner, we will work on strategically extending our customer base in the field of packaging machines", states Andreas Lichtenauer, Managing Partner at Kautex Maschinenbau. "We </w:t>
      </w:r>
      <w:r w:rsidR="003A7D21">
        <w:rPr>
          <w:rFonts w:ascii="Arial" w:hAnsi="Arial"/>
          <w:sz w:val="20"/>
        </w:rPr>
        <w:t>will benefit from</w:t>
      </w:r>
      <w:r>
        <w:rPr>
          <w:rFonts w:ascii="Arial" w:hAnsi="Arial"/>
          <w:sz w:val="20"/>
        </w:rPr>
        <w:t xml:space="preserve"> her many years of experience and expertise in the packaging sector in our </w:t>
      </w:r>
      <w:r w:rsidR="003A7D21">
        <w:rPr>
          <w:rFonts w:ascii="Arial" w:hAnsi="Arial"/>
          <w:sz w:val="20"/>
        </w:rPr>
        <w:t xml:space="preserve">discussions </w:t>
      </w:r>
      <w:r>
        <w:rPr>
          <w:rFonts w:ascii="Arial" w:hAnsi="Arial"/>
          <w:sz w:val="20"/>
        </w:rPr>
        <w:t>with our international customers."</w:t>
      </w:r>
    </w:p>
    <w:p w:rsidR="00F7254F" w:rsidRDefault="00F7254F" w:rsidP="00BD2CA6">
      <w:pPr>
        <w:spacing w:line="360" w:lineRule="auto"/>
        <w:rPr>
          <w:rFonts w:ascii="Arial" w:hAnsi="Arial"/>
          <w:sz w:val="20"/>
        </w:rPr>
      </w:pPr>
    </w:p>
    <w:p w:rsidR="00F7254F" w:rsidRPr="00E4564D" w:rsidRDefault="00770C02" w:rsidP="00F7254F">
      <w:pPr>
        <w:spacing w:line="360" w:lineRule="auto"/>
        <w:rPr>
          <w:rFonts w:ascii="Arial" w:hAnsi="Arial" w:cs="Arial"/>
          <w:sz w:val="20"/>
          <w:szCs w:val="20"/>
          <w:lang w:val="en-US"/>
        </w:rPr>
      </w:pPr>
      <w:r>
        <w:rPr>
          <w:rFonts w:ascii="Arial" w:hAnsi="Arial" w:cs="Arial"/>
          <w:b/>
          <w:sz w:val="20"/>
          <w:szCs w:val="20"/>
          <w:lang w:val="en-US"/>
        </w:rPr>
        <w:t xml:space="preserve">About Kautex </w:t>
      </w:r>
      <w:proofErr w:type="spellStart"/>
      <w:r>
        <w:rPr>
          <w:rFonts w:ascii="Arial" w:hAnsi="Arial" w:cs="Arial"/>
          <w:b/>
          <w:sz w:val="20"/>
          <w:szCs w:val="20"/>
          <w:lang w:val="en-US"/>
        </w:rPr>
        <w:t>Maschinenbau</w:t>
      </w:r>
      <w:proofErr w:type="spellEnd"/>
      <w:r w:rsidR="00F7254F" w:rsidRPr="00E4564D">
        <w:rPr>
          <w:rFonts w:ascii="Arial" w:hAnsi="Arial" w:cs="Arial"/>
          <w:sz w:val="20"/>
          <w:szCs w:val="20"/>
          <w:lang w:val="en-US"/>
        </w:rPr>
        <w:br/>
        <w:t xml:space="preserve">Eight decades of providing its customers with innovative products and services have turned Kautex </w:t>
      </w:r>
      <w:proofErr w:type="spellStart"/>
      <w:r w:rsidR="00F7254F" w:rsidRPr="00E4564D">
        <w:rPr>
          <w:rFonts w:ascii="Arial" w:hAnsi="Arial" w:cs="Arial"/>
          <w:sz w:val="20"/>
          <w:szCs w:val="20"/>
          <w:lang w:val="en-US"/>
        </w:rPr>
        <w:t>Maschinenbau</w:t>
      </w:r>
      <w:proofErr w:type="spellEnd"/>
      <w:r w:rsidR="00F7254F" w:rsidRPr="00E4564D">
        <w:rPr>
          <w:rFonts w:ascii="Arial" w:hAnsi="Arial" w:cs="Arial"/>
          <w:sz w:val="20"/>
          <w:szCs w:val="20"/>
          <w:lang w:val="en-US"/>
        </w:rPr>
        <w:t xml:space="preserve"> into one of the world's leading companies in extrusion blow molding technology. </w:t>
      </w:r>
      <w:r w:rsidR="00364C95">
        <w:rPr>
          <w:rFonts w:ascii="Arial" w:hAnsi="Arial" w:cs="Arial"/>
          <w:sz w:val="20"/>
          <w:szCs w:val="20"/>
          <w:lang w:val="en-US"/>
        </w:rPr>
        <w:br/>
      </w:r>
      <w:bookmarkStart w:id="0" w:name="_GoBack"/>
      <w:bookmarkEnd w:id="0"/>
      <w:r w:rsidR="00F7254F">
        <w:rPr>
          <w:rFonts w:ascii="Arial" w:hAnsi="Arial" w:cs="Arial"/>
          <w:sz w:val="20"/>
          <w:szCs w:val="20"/>
          <w:lang w:val="en-US"/>
        </w:rPr>
        <w:t>W</w:t>
      </w:r>
      <w:r w:rsidR="00F7254F" w:rsidRPr="00E4564D">
        <w:rPr>
          <w:rFonts w:ascii="Arial" w:hAnsi="Arial" w:cs="Arial"/>
          <w:sz w:val="20"/>
          <w:szCs w:val="20"/>
          <w:lang w:val="en-US"/>
        </w:rPr>
        <w:t xml:space="preserve">ith customers that include major automobile manufacturers and suppliers, as well as companies working in the packaging industry. All of them have come to rely on the knowledge and experience of a brand that stands for both quality and reliability. With over 400 employees in Germany and a further 140 around the world, Kautex </w:t>
      </w:r>
      <w:proofErr w:type="spellStart"/>
      <w:r w:rsidR="00F7254F" w:rsidRPr="00E4564D">
        <w:rPr>
          <w:rFonts w:ascii="Arial" w:hAnsi="Arial" w:cs="Arial"/>
          <w:sz w:val="20"/>
          <w:szCs w:val="20"/>
          <w:lang w:val="en-US"/>
        </w:rPr>
        <w:t>Maschinenbau</w:t>
      </w:r>
      <w:proofErr w:type="spellEnd"/>
      <w:r w:rsidR="00F7254F" w:rsidRPr="00E4564D">
        <w:rPr>
          <w:rFonts w:ascii="Arial" w:hAnsi="Arial" w:cs="Arial"/>
          <w:sz w:val="20"/>
          <w:szCs w:val="20"/>
          <w:lang w:val="en-US"/>
        </w:rPr>
        <w:t xml:space="preserve"> GmbH currently has an annual turnover in excess of €100 million. In addition to its HQ in Bonn and regional offices in the USA, Russia, China, Italy and India, Kautex operates an extensive network of service and sales offices around the world.</w:t>
      </w:r>
    </w:p>
    <w:p w:rsidR="00F7254F" w:rsidRPr="00E4564D" w:rsidRDefault="00F7254F" w:rsidP="00F7254F">
      <w:pPr>
        <w:spacing w:line="360" w:lineRule="auto"/>
        <w:rPr>
          <w:rFonts w:ascii="Arial" w:hAnsi="Arial" w:cs="Arial"/>
          <w:sz w:val="20"/>
          <w:szCs w:val="20"/>
          <w:lang w:val="en-US"/>
        </w:rPr>
      </w:pPr>
      <w:r w:rsidRPr="00E4564D">
        <w:rPr>
          <w:rFonts w:ascii="Arial" w:hAnsi="Arial" w:cs="Arial"/>
          <w:sz w:val="20"/>
          <w:szCs w:val="20"/>
          <w:lang w:val="en-US"/>
        </w:rPr>
        <w:lastRenderedPageBreak/>
        <w:t xml:space="preserve">For more information about the company and its products and services, please go to: </w:t>
      </w:r>
      <w:r w:rsidRPr="00E4564D">
        <w:rPr>
          <w:rFonts w:ascii="Arial" w:hAnsi="Arial" w:cs="Arial"/>
          <w:sz w:val="20"/>
          <w:szCs w:val="20"/>
          <w:lang w:val="en-US"/>
        </w:rPr>
        <w:br/>
      </w:r>
      <w:r w:rsidRPr="00E4564D">
        <w:rPr>
          <w:rFonts w:ascii="Arial" w:hAnsi="Arial" w:cs="Arial"/>
          <w:sz w:val="20"/>
          <w:szCs w:val="20"/>
          <w:lang w:val="en-US"/>
        </w:rPr>
        <w:br/>
        <w:t>www.kautex-group.com.</w:t>
      </w:r>
    </w:p>
    <w:p w:rsidR="00F7254F" w:rsidRPr="00E4564D" w:rsidRDefault="00EA4523" w:rsidP="00F7254F">
      <w:pPr>
        <w:spacing w:line="360" w:lineRule="auto"/>
        <w:rPr>
          <w:rFonts w:ascii="Arial" w:hAnsi="Arial" w:cs="Arial"/>
          <w:sz w:val="18"/>
          <w:szCs w:val="18"/>
          <w:lang w:val="en-US"/>
        </w:rPr>
      </w:pPr>
      <w:proofErr w:type="gramStart"/>
      <w:r>
        <w:rPr>
          <w:rFonts w:ascii="Arial" w:eastAsia="Arial" w:hAnsi="Arial" w:cs="Arial"/>
          <w:sz w:val="18"/>
          <w:szCs w:val="18"/>
          <w:lang w:val="en-US" w:bidi="en-US"/>
        </w:rPr>
        <w:t xml:space="preserve">© Kautex </w:t>
      </w:r>
      <w:proofErr w:type="spellStart"/>
      <w:r>
        <w:rPr>
          <w:rFonts w:ascii="Arial" w:eastAsia="Arial" w:hAnsi="Arial" w:cs="Arial"/>
          <w:sz w:val="18"/>
          <w:szCs w:val="18"/>
          <w:lang w:val="en-US" w:bidi="en-US"/>
        </w:rPr>
        <w:t>Maschinenbau</w:t>
      </w:r>
      <w:proofErr w:type="spellEnd"/>
      <w:r>
        <w:rPr>
          <w:rFonts w:ascii="Arial" w:eastAsia="Arial" w:hAnsi="Arial" w:cs="Arial"/>
          <w:sz w:val="18"/>
          <w:szCs w:val="18"/>
          <w:lang w:val="en-US" w:bidi="en-US"/>
        </w:rPr>
        <w:t xml:space="preserve"> GmbH 2016</w:t>
      </w:r>
      <w:r w:rsidR="00F7254F" w:rsidRPr="00E4564D">
        <w:rPr>
          <w:rFonts w:ascii="Arial" w:eastAsia="Arial" w:hAnsi="Arial" w:cs="Arial"/>
          <w:sz w:val="18"/>
          <w:szCs w:val="18"/>
          <w:lang w:val="en-US" w:bidi="en-US"/>
        </w:rPr>
        <w:t>.</w:t>
      </w:r>
      <w:proofErr w:type="gramEnd"/>
      <w:r w:rsidR="00F7254F" w:rsidRPr="00E4564D">
        <w:rPr>
          <w:rFonts w:ascii="Arial" w:eastAsia="Arial" w:hAnsi="Arial" w:cs="Arial"/>
          <w:sz w:val="18"/>
          <w:szCs w:val="18"/>
          <w:lang w:val="en-US" w:bidi="en-US"/>
        </w:rPr>
        <w:t xml:space="preserve"> Copying permitted, please submit 2 print copies</w:t>
      </w:r>
      <w:r w:rsidR="00F7254F" w:rsidRPr="00E4564D">
        <w:rPr>
          <w:rFonts w:ascii="Arial" w:hAnsi="Arial" w:cs="Arial"/>
          <w:sz w:val="18"/>
          <w:szCs w:val="18"/>
          <w:lang w:val="en-US"/>
        </w:rPr>
        <w:t xml:space="preserve"> </w:t>
      </w:r>
      <w:r w:rsidR="00F7254F" w:rsidRPr="00E4564D">
        <w:rPr>
          <w:rFonts w:ascii="Arial" w:hAnsi="Arial" w:cs="Arial"/>
          <w:sz w:val="18"/>
          <w:szCs w:val="18"/>
          <w:lang w:val="en-US"/>
        </w:rPr>
        <w:br/>
      </w:r>
      <w:r w:rsidR="00F7254F" w:rsidRPr="00E4564D">
        <w:rPr>
          <w:rFonts w:ascii="Arial" w:eastAsia="Arial" w:hAnsi="Arial" w:cs="Arial"/>
          <w:sz w:val="18"/>
          <w:szCs w:val="18"/>
          <w:lang w:val="en-US" w:bidi="en-US"/>
        </w:rPr>
        <w:t>Reprint free, two voucher copies requested</w:t>
      </w:r>
      <w:r w:rsidR="00F7254F" w:rsidRPr="00E4564D">
        <w:rPr>
          <w:rFonts w:ascii="Arial" w:eastAsia="Arial" w:hAnsi="Arial" w:cs="Arial"/>
          <w:sz w:val="18"/>
          <w:szCs w:val="18"/>
          <w:lang w:val="en-US" w:bidi="en-US"/>
        </w:rPr>
        <w:br/>
      </w:r>
      <w:r w:rsidR="00F7254F" w:rsidRPr="00E4564D">
        <w:rPr>
          <w:rFonts w:ascii="Arial" w:eastAsia="Arial" w:hAnsi="Arial" w:cs="Arial"/>
          <w:sz w:val="18"/>
          <w:szCs w:val="18"/>
          <w:lang w:val="en-US" w:bidi="en-US"/>
        </w:rPr>
        <w:br/>
      </w:r>
    </w:p>
    <w:p w:rsidR="00F7254F" w:rsidRPr="00E4564D" w:rsidRDefault="00F7254F" w:rsidP="00F7254F">
      <w:pPr>
        <w:spacing w:after="0" w:line="240" w:lineRule="auto"/>
        <w:rPr>
          <w:rFonts w:ascii="Arial" w:hAnsi="Arial" w:cs="Arial"/>
          <w:sz w:val="20"/>
          <w:szCs w:val="20"/>
          <w:lang w:val="en-US"/>
        </w:rPr>
      </w:pPr>
      <w:r w:rsidRPr="00E4564D">
        <w:rPr>
          <w:rFonts w:ascii="Arial" w:eastAsia="Arial" w:hAnsi="Arial" w:cs="Arial"/>
          <w:b/>
          <w:bCs/>
          <w:sz w:val="20"/>
          <w:szCs w:val="20"/>
          <w:lang w:val="en-US" w:bidi="en-US"/>
        </w:rPr>
        <w:br/>
        <w:t>Press contact</w:t>
      </w:r>
      <w:r w:rsidRPr="00E4564D">
        <w:rPr>
          <w:rFonts w:ascii="Arial" w:eastAsia="Arial" w:hAnsi="Arial" w:cs="Arial"/>
          <w:sz w:val="20"/>
          <w:szCs w:val="20"/>
          <w:lang w:val="en-US" w:bidi="en-US"/>
        </w:rPr>
        <w:br/>
      </w:r>
      <w:r w:rsidRPr="00E4564D">
        <w:rPr>
          <w:rFonts w:ascii="Arial" w:eastAsia="Arial" w:hAnsi="Arial" w:cs="Arial"/>
          <w:sz w:val="20"/>
          <w:szCs w:val="20"/>
          <w:lang w:val="en-US" w:bidi="en-US"/>
        </w:rPr>
        <w:br/>
        <w:t>Christian Kirchbaumer</w:t>
      </w:r>
      <w:r w:rsidRPr="00E4564D">
        <w:rPr>
          <w:rFonts w:ascii="Arial" w:eastAsia="Arial" w:hAnsi="Arial" w:cs="Arial"/>
          <w:sz w:val="20"/>
          <w:szCs w:val="20"/>
          <w:lang w:val="en-US" w:bidi="en-US"/>
        </w:rPr>
        <w:br/>
        <w:t>Team Leader Communication and Marketing</w:t>
      </w:r>
      <w:r w:rsidRPr="00E4564D">
        <w:rPr>
          <w:rFonts w:ascii="Arial" w:eastAsia="Arial" w:hAnsi="Arial" w:cs="Arial"/>
          <w:sz w:val="20"/>
          <w:szCs w:val="20"/>
          <w:lang w:val="en-US" w:bidi="en-US"/>
        </w:rPr>
        <w:br/>
      </w:r>
      <w:r w:rsidRPr="00E4564D">
        <w:rPr>
          <w:rFonts w:ascii="Arial" w:eastAsia="Arial" w:hAnsi="Arial" w:cs="Arial"/>
          <w:sz w:val="20"/>
          <w:szCs w:val="20"/>
          <w:lang w:val="en-US" w:bidi="en-US"/>
        </w:rPr>
        <w:br/>
        <w:t xml:space="preserve">Kautex </w:t>
      </w:r>
      <w:proofErr w:type="spellStart"/>
      <w:r w:rsidRPr="00E4564D">
        <w:rPr>
          <w:rFonts w:ascii="Arial" w:eastAsia="Arial" w:hAnsi="Arial" w:cs="Arial"/>
          <w:sz w:val="20"/>
          <w:szCs w:val="20"/>
          <w:lang w:val="en-US" w:bidi="en-US"/>
        </w:rPr>
        <w:t>Maschinenbau</w:t>
      </w:r>
      <w:proofErr w:type="spellEnd"/>
      <w:r w:rsidRPr="00E4564D">
        <w:rPr>
          <w:rFonts w:ascii="Arial" w:eastAsia="Arial" w:hAnsi="Arial" w:cs="Arial"/>
          <w:sz w:val="20"/>
          <w:szCs w:val="20"/>
          <w:lang w:val="en-US" w:bidi="en-US"/>
        </w:rPr>
        <w:t xml:space="preserve"> GmbH</w:t>
      </w:r>
    </w:p>
    <w:p w:rsidR="00F7254F" w:rsidRPr="00E4564D" w:rsidRDefault="00F7254F" w:rsidP="00F7254F">
      <w:pPr>
        <w:spacing w:after="0" w:line="240" w:lineRule="auto"/>
        <w:rPr>
          <w:rFonts w:ascii="Arial" w:hAnsi="Arial" w:cs="Arial"/>
          <w:sz w:val="20"/>
          <w:szCs w:val="20"/>
        </w:rPr>
      </w:pPr>
      <w:proofErr w:type="spellStart"/>
      <w:proofErr w:type="gramStart"/>
      <w:r w:rsidRPr="00E4564D">
        <w:rPr>
          <w:rFonts w:ascii="Arial" w:eastAsia="Arial" w:hAnsi="Arial" w:cs="Arial"/>
          <w:sz w:val="20"/>
          <w:szCs w:val="20"/>
          <w:lang w:bidi="en-US"/>
        </w:rPr>
        <w:t>Kautexstr</w:t>
      </w:r>
      <w:proofErr w:type="spellEnd"/>
      <w:r w:rsidRPr="00E4564D">
        <w:rPr>
          <w:rFonts w:ascii="Arial" w:eastAsia="Arial" w:hAnsi="Arial" w:cs="Arial"/>
          <w:sz w:val="20"/>
          <w:szCs w:val="20"/>
          <w:lang w:bidi="en-US"/>
        </w:rPr>
        <w:t>.</w:t>
      </w:r>
      <w:proofErr w:type="gramEnd"/>
      <w:r w:rsidRPr="00E4564D">
        <w:rPr>
          <w:rFonts w:ascii="Arial" w:eastAsia="Arial" w:hAnsi="Arial" w:cs="Arial"/>
          <w:sz w:val="20"/>
          <w:szCs w:val="20"/>
          <w:lang w:bidi="en-US"/>
        </w:rPr>
        <w:t xml:space="preserve"> 54</w:t>
      </w:r>
    </w:p>
    <w:p w:rsidR="00F7254F" w:rsidRPr="00E4564D" w:rsidRDefault="00F7254F" w:rsidP="00F7254F">
      <w:pPr>
        <w:spacing w:after="0" w:line="240" w:lineRule="auto"/>
        <w:rPr>
          <w:rFonts w:ascii="Arial" w:hAnsi="Arial" w:cs="Arial"/>
          <w:sz w:val="20"/>
          <w:szCs w:val="20"/>
        </w:rPr>
      </w:pPr>
      <w:r w:rsidRPr="00E4564D">
        <w:rPr>
          <w:rFonts w:ascii="Arial" w:eastAsia="Arial" w:hAnsi="Arial" w:cs="Arial"/>
          <w:sz w:val="20"/>
          <w:szCs w:val="20"/>
          <w:lang w:bidi="en-US"/>
        </w:rPr>
        <w:t>53229 Bonn</w:t>
      </w:r>
      <w:r w:rsidRPr="00E4564D">
        <w:rPr>
          <w:rFonts w:ascii="Arial" w:eastAsia="Arial" w:hAnsi="Arial" w:cs="Arial"/>
          <w:sz w:val="20"/>
          <w:szCs w:val="20"/>
          <w:lang w:bidi="en-US"/>
        </w:rPr>
        <w:br/>
        <w:t>Germany</w:t>
      </w:r>
      <w:r w:rsidRPr="00E4564D">
        <w:rPr>
          <w:rFonts w:ascii="Arial" w:eastAsia="Arial" w:hAnsi="Arial" w:cs="Arial"/>
          <w:sz w:val="20"/>
          <w:szCs w:val="20"/>
          <w:lang w:bidi="en-US"/>
        </w:rPr>
        <w:br/>
      </w:r>
    </w:p>
    <w:p w:rsidR="00F7254F" w:rsidRPr="00E4564D" w:rsidRDefault="00F7254F" w:rsidP="00F7254F">
      <w:pPr>
        <w:spacing w:after="0" w:line="240" w:lineRule="auto"/>
        <w:rPr>
          <w:rFonts w:ascii="Arial" w:hAnsi="Arial" w:cs="Arial"/>
          <w:sz w:val="20"/>
          <w:szCs w:val="20"/>
        </w:rPr>
      </w:pPr>
      <w:r w:rsidRPr="00E4564D">
        <w:rPr>
          <w:rFonts w:ascii="Arial" w:eastAsia="Arial" w:hAnsi="Arial" w:cs="Arial"/>
          <w:sz w:val="20"/>
          <w:szCs w:val="20"/>
          <w:lang w:bidi="en-US"/>
        </w:rPr>
        <w:t>T +49 228 489 370</w:t>
      </w:r>
    </w:p>
    <w:p w:rsidR="00C93FFD" w:rsidRPr="00B31CC8" w:rsidRDefault="00F7254F" w:rsidP="00F7254F">
      <w:pPr>
        <w:spacing w:line="360" w:lineRule="auto"/>
        <w:rPr>
          <w:rFonts w:ascii="Arial" w:hAnsi="Arial" w:cs="Arial"/>
          <w:sz w:val="20"/>
          <w:szCs w:val="20"/>
        </w:rPr>
      </w:pPr>
      <w:r w:rsidRPr="00E4564D">
        <w:rPr>
          <w:rFonts w:ascii="Arial" w:eastAsia="Arial" w:hAnsi="Arial" w:cs="Arial"/>
          <w:sz w:val="20"/>
          <w:szCs w:val="20"/>
          <w:lang w:bidi="en-US"/>
        </w:rPr>
        <w:t>christian.kirchbaumer@kautex-group.com</w:t>
      </w:r>
      <w:r w:rsidR="006D660D">
        <w:rPr>
          <w:rFonts w:ascii="Arial" w:eastAsia="Arial" w:hAnsi="Arial" w:cs="Arial"/>
          <w:sz w:val="20"/>
          <w:szCs w:val="20"/>
        </w:rPr>
        <w:br/>
      </w:r>
      <w:r w:rsidR="006D660D">
        <w:rPr>
          <w:rFonts w:ascii="Arial" w:eastAsia="Arial" w:hAnsi="Arial" w:cs="Arial"/>
          <w:sz w:val="20"/>
          <w:szCs w:val="20"/>
        </w:rPr>
        <w:br/>
      </w:r>
    </w:p>
    <w:sectPr w:rsidR="00C93FFD" w:rsidRPr="00B31CC8" w:rsidSect="002A069F">
      <w:headerReference w:type="default" r:id="rId8"/>
      <w:footerReference w:type="default" r:id="rId9"/>
      <w:headerReference w:type="first" r:id="rId10"/>
      <w:footerReference w:type="first" r:id="rId11"/>
      <w:type w:val="continuous"/>
      <w:pgSz w:w="11906" w:h="16838"/>
      <w:pgMar w:top="3402" w:right="1134"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402" w:rsidRDefault="00653402" w:rsidP="00D10BA6">
      <w:pPr>
        <w:spacing w:after="0" w:line="240" w:lineRule="auto"/>
      </w:pPr>
      <w:r>
        <w:separator/>
      </w:r>
    </w:p>
  </w:endnote>
  <w:endnote w:type="continuationSeparator" w:id="0">
    <w:p w:rsidR="00653402" w:rsidRDefault="00653402"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474" w:rsidRDefault="00F7254F">
    <w:pPr>
      <w:pStyle w:val="Fuzeile"/>
    </w:pPr>
    <w:r>
      <w:rPr>
        <w:noProof/>
        <w:lang w:val="de-DE" w:eastAsia="de-DE" w:bidi="ar-SA"/>
      </w:rPr>
      <mc:AlternateContent>
        <mc:Choice Requires="wpg">
          <w:drawing>
            <wp:anchor distT="0" distB="0" distL="114300" distR="114300" simplePos="0" relativeHeight="251685888" behindDoc="0" locked="0" layoutInCell="1" allowOverlap="1">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rsidR="00E3111A" w:rsidRPr="00C93E7E" w:rsidRDefault="00E3111A" w:rsidP="00C93E7E">
                            <w:pPr>
                              <w:rPr>
                                <w:color w:val="FFFFFF" w:themeColor="background1"/>
                                <w:sz w:val="26"/>
                                <w:szCs w:val="26"/>
                              </w:rPr>
                            </w:pPr>
                            <w:r>
                              <w:rPr>
                                <w:color w:val="FFFFFF" w:themeColor="background1"/>
                                <w:sz w:val="26"/>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rsidR="00E3111A" w:rsidRPr="00C93E7E" w:rsidRDefault="00E3111A" w:rsidP="00C93E7E">
                            <w:pPr>
                              <w:jc w:val="center"/>
                              <w:rPr>
                                <w:color w:val="FFFFFF" w:themeColor="background1"/>
                                <w:sz w:val="26"/>
                                <w:szCs w:val="26"/>
                              </w:rPr>
                            </w:pPr>
                            <w:r>
                              <w:rPr>
                                <w:color w:val="FFFFFF" w:themeColor="background1"/>
                                <w:sz w:val="26"/>
                              </w:rPr>
                              <w:t>Germany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">
              <v:rect id="Rechteck 17" o:spid="_x0000_s1027"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K58EA&#10;AADbAAAADwAAAGRycy9kb3ducmV2LnhtbERPTWsCMRC9F/wPYQRvNWsPdl2NsggFpSetCN6Gzbi7&#10;uJmsSXTTf98UCr3N433OahNNJ57kfGtZwWyagSCurG65VnD6+njNQfiArLGzTAq+ycNmPXpZYaHt&#10;wAd6HkMtUgj7AhU0IfSFlL5qyKCf2p44cVfrDIYEXS21wyGFm06+ZdlcGmw5NTTY07ah6nZ8GAXb&#10;/XAuu3x/qXOzKD+jPLjyHpWajGO5BBEohn/xn3un0/x3+P0lH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0iufBAAAA2wAAAA8AAAAAAAAAAAAAAAAAmAIAAGRycy9kb3du&#10;cmV2LnhtbFBLBQYAAAAABAAEAPUAAACGAwAAAAA=&#10;" fillcolor="#164194 [3215]" stroked="f" strokeweight="2pt"/>
              <v:rect id="Rechteck 19" o:spid="_x0000_s1028"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riMAA&#10;AADbAAAADwAAAGRycy9kb3ducmV2LnhtbERPS4vCMBC+C/sfwizsTdP1INo1isgKehF8IB5nm2kb&#10;bCYlidr990YQvM3H95zpvLONuJEPxrGC70EGgrhw2nCl4HhY9ccgQkTW2DgmBf8UYD776E0x1+7O&#10;O7rtYyVSCIccFdQxtrmUoajJYhi4ljhxpfMWY4K+ktrjPYXbRg6zbCQtGk4NNba0rKm47K9WAZeb&#10;0cSYbRn84mRPv8Py/FdJpb4+u8UPiEhdfItf7rVO8yfw/CU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kriMAAAADbAAAADwAAAAAAAAAAAAAAAACYAgAAZHJzL2Rvd25y&#10;ZXYueG1sUEsFBgAAAAAEAAQA9QAAAIUD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3111A" w:rsidRPr="00C93E7E" w:rsidRDefault="00E3111A" w:rsidP="00C93E7E">
                      <w:pPr>
                        <w:rPr>
                          <w:color w:val="FFFFFF" w:themeColor="background1"/>
                          <w:sz w:val="26"/>
                          <w:szCs w:val="26"/>
                        </w:rPr>
                      </w:pPr>
                      <w:r>
                        <w:rPr>
                          <w:color w:val="FFFFFF" w:themeColor="background1"/>
                          <w:sz w:val="26"/>
                        </w:rPr>
                        <w:t>www.kautex-group.com</w:t>
                      </w:r>
                    </w:p>
                  </w:txbxContent>
                </v:textbox>
              </v:shape>
              <v:shape id="Textfeld 2" o:spid="_x0000_s1030"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3111A" w:rsidRPr="00C93E7E" w:rsidRDefault="00E3111A" w:rsidP="00C93E7E">
                      <w:pPr>
                        <w:jc w:val="center"/>
                        <w:rPr>
                          <w:color w:val="FFFFFF" w:themeColor="background1"/>
                          <w:sz w:val="26"/>
                          <w:szCs w:val="26"/>
                        </w:rPr>
                      </w:pPr>
                      <w:r>
                        <w:rPr>
                          <w:color w:val="FFFFFF" w:themeColor="background1"/>
                          <w:sz w:val="26"/>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3111A">
    <w:pPr>
      <w:pStyle w:val="Fuzeile"/>
    </w:pPr>
  </w:p>
  <w:p w:rsidR="00E3111A" w:rsidRDefault="00E3111A">
    <w:pPr>
      <w:pStyle w:val="Fuzeile"/>
    </w:pPr>
  </w:p>
  <w:p w:rsidR="00E3111A" w:rsidRDefault="00F7254F">
    <w:pPr>
      <w:pStyle w:val="Fuzeile"/>
    </w:pPr>
    <w:r>
      <w:rPr>
        <w:noProof/>
        <w:lang w:val="de-DE" w:eastAsia="de-DE" w:bidi="ar-SA"/>
      </w:rPr>
      <mc:AlternateContent>
        <mc:Choice Requires="wpg">
          <w:drawing>
            <wp:anchor distT="0" distB="0" distL="114300" distR="114300" simplePos="0" relativeHeight="251682816" behindDoc="0" locked="0" layoutInCell="1" allowOverlap="1">
              <wp:simplePos x="0" y="0"/>
              <wp:positionH relativeFrom="column">
                <wp:posOffset>-394335</wp:posOffset>
              </wp:positionH>
              <wp:positionV relativeFrom="paragraph">
                <wp:posOffset>7620</wp:posOffset>
              </wp:positionV>
              <wp:extent cx="6844030" cy="336550"/>
              <wp:effectExtent l="0" t="0" r="0" b="6350"/>
              <wp:wrapNone/>
              <wp:docPr id="15" name="Gruppe Foo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4030" cy="336550"/>
                        <a:chOff x="0" y="0"/>
                        <a:chExt cx="6843779" cy="336430"/>
                      </a:xfrm>
                    </wpg:grpSpPr>
                    <wps:wsp>
                      <wps:cNvPr id="1"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rsidR="00E3111A" w:rsidRPr="00267809" w:rsidRDefault="00E3111A">
                            <w:pPr>
                              <w:rPr>
                                <w:color w:val="FFFFFF" w:themeColor="background1"/>
                                <w:sz w:val="26"/>
                                <w:szCs w:val="26"/>
                              </w:rPr>
                            </w:pPr>
                            <w:r>
                              <w:rPr>
                                <w:color w:val="FFFFFF" w:themeColor="background1"/>
                                <w:sz w:val="26"/>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rsidR="00E3111A" w:rsidRPr="00267809" w:rsidRDefault="00E3111A" w:rsidP="00C93E7E">
                            <w:pPr>
                              <w:jc w:val="center"/>
                              <w:rPr>
                                <w:color w:val="FFFFFF"/>
                                <w:sz w:val="26"/>
                                <w:szCs w:val="26"/>
                              </w:rPr>
                            </w:pPr>
                            <w:r>
                              <w:rPr>
                                <w:color w:val="FFFFFF"/>
                                <w:sz w:val="26"/>
                              </w:rPr>
                              <w:t>Germany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">
              <v:rect id="Rechteck blau" o:spid="_x0000_s1032"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OKL8A&#10;AADaAAAADwAAAGRycy9kb3ducmV2LnhtbERPTYvCMBC9L/gfwgh7W1P3IN1qlCIIiifdRfA2NGNb&#10;bCY1ydrsvzeCsKfh8T5nsYqmE3dyvrWsYDrJQBBXVrdcK/j53nzkIHxA1thZJgV/5GG1HL0tsNB2&#10;4APdj6EWKYR9gQqaEPpCSl81ZNBPbE+cuIt1BkOCrpba4ZDCTSc/s2wmDbacGhrsad1QdT3+GgXr&#10;3XAqu3x3rnPzVe6jPLjyFpV6H8dyDiJQDP/il3ur03x4vvK8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Y4ovwAAANoAAAAPAAAAAAAAAAAAAAAAAJgCAABkcnMvZG93bnJl&#10;di54bWxQSwUGAAAAAAQABAD1AAAAhAMAAAAA&#10;" fillcolor="#164194 [3215]" stroked="f" strokeweight="2pt"/>
              <v:rect id="Rechteck grau" o:spid="_x0000_s1033"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79r4A&#10;AADaAAAADwAAAGRycy9kb3ducmV2LnhtbERPTYvCMBC9L/gfwgje1lQPslajiLigF2FVxOPYTNtg&#10;MylJVuu/NwfB4+N9z5edbcSdfDCOFYyGGQjiwmnDlYLT8ff7B0SIyBobx6TgSQGWi97XHHPtHvxH&#10;90OsRArhkKOCOsY2lzIUNVkMQ9cSJ6503mJM0FdSe3ykcNvIcZZNpEXDqaHGltY1FbfDv1XA5W4y&#10;NWZfBr862/NmXF6ulVRq0O9WMxCRuvgRv91brSBtTVfS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e/a+AAAA2gAAAA8AAAAAAAAAAAAAAAAAmAIAAGRycy9kb3ducmV2&#10;LnhtbFBLBQYAAAAABAAEAPUAAACDAw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E3111A" w:rsidRPr="00267809" w:rsidRDefault="00E3111A">
                      <w:pPr>
                        <w:rPr>
                          <w:color w:val="FFFFFF" w:themeColor="background1"/>
                          <w:sz w:val="26"/>
                          <w:szCs w:val="26"/>
                        </w:rPr>
                      </w:pPr>
                      <w:r>
                        <w:rPr>
                          <w:color w:val="FFFFFF" w:themeColor="background1"/>
                          <w:sz w:val="26"/>
                        </w:rPr>
                        <w:t>www.kautex-group.com</w:t>
                      </w:r>
                    </w:p>
                  </w:txbxContent>
                </v:textbox>
              </v:shape>
              <v:shape id="Textfeld Land" o:spid="_x0000_s1035"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3111A" w:rsidRPr="00267809" w:rsidRDefault="00E3111A" w:rsidP="00C93E7E">
                      <w:pPr>
                        <w:jc w:val="center"/>
                        <w:rPr>
                          <w:color w:val="FFFFFF"/>
                          <w:sz w:val="26"/>
                          <w:szCs w:val="26"/>
                        </w:rPr>
                      </w:pPr>
                      <w:r>
                        <w:rPr>
                          <w:color w:val="FFFFFF"/>
                          <w:sz w:val="26"/>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402" w:rsidRDefault="00653402" w:rsidP="00D10BA6">
      <w:pPr>
        <w:spacing w:after="0" w:line="240" w:lineRule="auto"/>
      </w:pPr>
      <w:r>
        <w:separator/>
      </w:r>
    </w:p>
  </w:footnote>
  <w:footnote w:type="continuationSeparator" w:id="0">
    <w:p w:rsidR="00653402" w:rsidRDefault="00653402"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3111A">
    <w:pPr>
      <w:pStyle w:val="Kopfzeile"/>
    </w:pPr>
  </w:p>
  <w:p w:rsidR="00E3111A" w:rsidRDefault="0028115F">
    <w:pPr>
      <w:pStyle w:val="Kopfzeile"/>
    </w:pPr>
    <w:r>
      <w:rPr>
        <w:noProof/>
        <w:lang w:val="de-DE" w:eastAsia="de-DE" w:bidi="ar-SA"/>
      </w:rPr>
      <w:drawing>
        <wp:anchor distT="0" distB="0" distL="114300" distR="114300" simplePos="0" relativeHeight="251689984" behindDoc="0" locked="0" layoutInCell="1" allowOverlap="1">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5534D">
    <w:pPr>
      <w:pStyle w:val="Kopfzeile"/>
    </w:pPr>
    <w:r>
      <w:rPr>
        <w:noProof/>
        <w:lang w:val="de-DE" w:eastAsia="de-DE" w:bidi="ar-SA"/>
      </w:rPr>
      <w:drawing>
        <wp:anchor distT="0" distB="0" distL="114300" distR="114300" simplePos="0" relativeHeight="251687936" behindDoc="0" locked="0" layoutInCell="1" allowOverlap="1">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41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24477"/>
    <w:rsid w:val="00031F81"/>
    <w:rsid w:val="00033638"/>
    <w:rsid w:val="000374DB"/>
    <w:rsid w:val="00040DEE"/>
    <w:rsid w:val="00061F9A"/>
    <w:rsid w:val="0007411A"/>
    <w:rsid w:val="00076EE2"/>
    <w:rsid w:val="0009515B"/>
    <w:rsid w:val="00095CE8"/>
    <w:rsid w:val="000A069E"/>
    <w:rsid w:val="000A5F6F"/>
    <w:rsid w:val="000B3ED6"/>
    <w:rsid w:val="000C21B0"/>
    <w:rsid w:val="000D2E5B"/>
    <w:rsid w:val="000E3A8C"/>
    <w:rsid w:val="000E560F"/>
    <w:rsid w:val="000F6343"/>
    <w:rsid w:val="000F7060"/>
    <w:rsid w:val="00101318"/>
    <w:rsid w:val="00105D3B"/>
    <w:rsid w:val="00122115"/>
    <w:rsid w:val="001261BE"/>
    <w:rsid w:val="0012717A"/>
    <w:rsid w:val="00137597"/>
    <w:rsid w:val="00152D4F"/>
    <w:rsid w:val="0015382C"/>
    <w:rsid w:val="0016105B"/>
    <w:rsid w:val="00161194"/>
    <w:rsid w:val="0016330F"/>
    <w:rsid w:val="001646BE"/>
    <w:rsid w:val="00172375"/>
    <w:rsid w:val="00172C31"/>
    <w:rsid w:val="00175F59"/>
    <w:rsid w:val="00177991"/>
    <w:rsid w:val="001808DE"/>
    <w:rsid w:val="0018544E"/>
    <w:rsid w:val="001876B3"/>
    <w:rsid w:val="00191426"/>
    <w:rsid w:val="001A446C"/>
    <w:rsid w:val="001A58D8"/>
    <w:rsid w:val="001B1882"/>
    <w:rsid w:val="001B3A2E"/>
    <w:rsid w:val="001B75CE"/>
    <w:rsid w:val="001C7393"/>
    <w:rsid w:val="001D4A5D"/>
    <w:rsid w:val="001D4C86"/>
    <w:rsid w:val="001F14D3"/>
    <w:rsid w:val="001F5052"/>
    <w:rsid w:val="002101A2"/>
    <w:rsid w:val="002113D1"/>
    <w:rsid w:val="00214750"/>
    <w:rsid w:val="002370FE"/>
    <w:rsid w:val="002373AE"/>
    <w:rsid w:val="00242FCE"/>
    <w:rsid w:val="002431A4"/>
    <w:rsid w:val="002445A1"/>
    <w:rsid w:val="00246924"/>
    <w:rsid w:val="0024776C"/>
    <w:rsid w:val="00247A3A"/>
    <w:rsid w:val="00255278"/>
    <w:rsid w:val="00256084"/>
    <w:rsid w:val="00267809"/>
    <w:rsid w:val="00272CBC"/>
    <w:rsid w:val="00280E0F"/>
    <w:rsid w:val="0028115F"/>
    <w:rsid w:val="002A0550"/>
    <w:rsid w:val="002A069F"/>
    <w:rsid w:val="002B2F85"/>
    <w:rsid w:val="002B3E05"/>
    <w:rsid w:val="002B448B"/>
    <w:rsid w:val="002C05AF"/>
    <w:rsid w:val="002C49CD"/>
    <w:rsid w:val="002C5D17"/>
    <w:rsid w:val="002C5DAF"/>
    <w:rsid w:val="002E62D7"/>
    <w:rsid w:val="002F1F2B"/>
    <w:rsid w:val="00301EE3"/>
    <w:rsid w:val="003266DE"/>
    <w:rsid w:val="00334788"/>
    <w:rsid w:val="00346DFA"/>
    <w:rsid w:val="00346ED5"/>
    <w:rsid w:val="00364C95"/>
    <w:rsid w:val="0036500E"/>
    <w:rsid w:val="00365AD7"/>
    <w:rsid w:val="0036661B"/>
    <w:rsid w:val="00394963"/>
    <w:rsid w:val="00394C14"/>
    <w:rsid w:val="003A6612"/>
    <w:rsid w:val="003A7244"/>
    <w:rsid w:val="003A7D21"/>
    <w:rsid w:val="003C35E8"/>
    <w:rsid w:val="003C47D1"/>
    <w:rsid w:val="003D735F"/>
    <w:rsid w:val="003F096A"/>
    <w:rsid w:val="00404FF1"/>
    <w:rsid w:val="00411FCF"/>
    <w:rsid w:val="00415BAC"/>
    <w:rsid w:val="00421A44"/>
    <w:rsid w:val="00424504"/>
    <w:rsid w:val="00447416"/>
    <w:rsid w:val="00452B4E"/>
    <w:rsid w:val="0045566D"/>
    <w:rsid w:val="00461F1E"/>
    <w:rsid w:val="00464EDB"/>
    <w:rsid w:val="00480A86"/>
    <w:rsid w:val="00480E9C"/>
    <w:rsid w:val="004A3F0C"/>
    <w:rsid w:val="004A5702"/>
    <w:rsid w:val="004A66AA"/>
    <w:rsid w:val="004B32BB"/>
    <w:rsid w:val="004E0FB4"/>
    <w:rsid w:val="004F47B3"/>
    <w:rsid w:val="00502F12"/>
    <w:rsid w:val="0051406B"/>
    <w:rsid w:val="00522C89"/>
    <w:rsid w:val="00524129"/>
    <w:rsid w:val="00535C0A"/>
    <w:rsid w:val="00546DB3"/>
    <w:rsid w:val="005506DE"/>
    <w:rsid w:val="005578F0"/>
    <w:rsid w:val="0056739A"/>
    <w:rsid w:val="00567A5B"/>
    <w:rsid w:val="00567AC9"/>
    <w:rsid w:val="00572D42"/>
    <w:rsid w:val="00576360"/>
    <w:rsid w:val="005846F8"/>
    <w:rsid w:val="00594F36"/>
    <w:rsid w:val="00597A75"/>
    <w:rsid w:val="005A01CE"/>
    <w:rsid w:val="005A4676"/>
    <w:rsid w:val="005A5736"/>
    <w:rsid w:val="005D67B5"/>
    <w:rsid w:val="005F0EDF"/>
    <w:rsid w:val="0060114F"/>
    <w:rsid w:val="0060268B"/>
    <w:rsid w:val="00607118"/>
    <w:rsid w:val="0063248B"/>
    <w:rsid w:val="0065329B"/>
    <w:rsid w:val="00653402"/>
    <w:rsid w:val="0065494F"/>
    <w:rsid w:val="00655499"/>
    <w:rsid w:val="00657BFE"/>
    <w:rsid w:val="00663966"/>
    <w:rsid w:val="00670515"/>
    <w:rsid w:val="00673372"/>
    <w:rsid w:val="006741DF"/>
    <w:rsid w:val="00692F20"/>
    <w:rsid w:val="006B0B0D"/>
    <w:rsid w:val="006B117F"/>
    <w:rsid w:val="006B75C2"/>
    <w:rsid w:val="006C77F8"/>
    <w:rsid w:val="006D660D"/>
    <w:rsid w:val="006D7717"/>
    <w:rsid w:val="006D78A7"/>
    <w:rsid w:val="006E04A1"/>
    <w:rsid w:val="006E7781"/>
    <w:rsid w:val="006F3E3D"/>
    <w:rsid w:val="006F7E2F"/>
    <w:rsid w:val="00712E6D"/>
    <w:rsid w:val="007136DE"/>
    <w:rsid w:val="0071517A"/>
    <w:rsid w:val="0073353F"/>
    <w:rsid w:val="007409FD"/>
    <w:rsid w:val="007436C5"/>
    <w:rsid w:val="0074504A"/>
    <w:rsid w:val="0074536B"/>
    <w:rsid w:val="007503B7"/>
    <w:rsid w:val="007531C1"/>
    <w:rsid w:val="0076282C"/>
    <w:rsid w:val="00764287"/>
    <w:rsid w:val="00765474"/>
    <w:rsid w:val="00770C02"/>
    <w:rsid w:val="007733CA"/>
    <w:rsid w:val="0079120D"/>
    <w:rsid w:val="007B2138"/>
    <w:rsid w:val="007B3277"/>
    <w:rsid w:val="007C6810"/>
    <w:rsid w:val="007D042E"/>
    <w:rsid w:val="007D3C8B"/>
    <w:rsid w:val="007E5EBD"/>
    <w:rsid w:val="007F6657"/>
    <w:rsid w:val="00804919"/>
    <w:rsid w:val="0081254D"/>
    <w:rsid w:val="00844EF6"/>
    <w:rsid w:val="00850E43"/>
    <w:rsid w:val="0085360E"/>
    <w:rsid w:val="00853E20"/>
    <w:rsid w:val="00855355"/>
    <w:rsid w:val="00856821"/>
    <w:rsid w:val="00860666"/>
    <w:rsid w:val="00863F97"/>
    <w:rsid w:val="0086445B"/>
    <w:rsid w:val="00864816"/>
    <w:rsid w:val="00864C81"/>
    <w:rsid w:val="008660E9"/>
    <w:rsid w:val="00884F7C"/>
    <w:rsid w:val="00895663"/>
    <w:rsid w:val="00897437"/>
    <w:rsid w:val="00897C7E"/>
    <w:rsid w:val="008A1BE7"/>
    <w:rsid w:val="008C0CEE"/>
    <w:rsid w:val="008D5F52"/>
    <w:rsid w:val="008E40BB"/>
    <w:rsid w:val="008F2839"/>
    <w:rsid w:val="00902BC4"/>
    <w:rsid w:val="00905D5A"/>
    <w:rsid w:val="0091071A"/>
    <w:rsid w:val="00910729"/>
    <w:rsid w:val="009150A2"/>
    <w:rsid w:val="00922A7D"/>
    <w:rsid w:val="00925576"/>
    <w:rsid w:val="009337FA"/>
    <w:rsid w:val="00934A2D"/>
    <w:rsid w:val="009429A9"/>
    <w:rsid w:val="0095132D"/>
    <w:rsid w:val="009534D8"/>
    <w:rsid w:val="00986752"/>
    <w:rsid w:val="00994866"/>
    <w:rsid w:val="009A1D25"/>
    <w:rsid w:val="009A2DFE"/>
    <w:rsid w:val="009A47A2"/>
    <w:rsid w:val="009A7C79"/>
    <w:rsid w:val="009C0962"/>
    <w:rsid w:val="009C1239"/>
    <w:rsid w:val="009D2C8E"/>
    <w:rsid w:val="009D35FC"/>
    <w:rsid w:val="009D6CAB"/>
    <w:rsid w:val="009F21FC"/>
    <w:rsid w:val="009F6B73"/>
    <w:rsid w:val="009F74D5"/>
    <w:rsid w:val="00A004BB"/>
    <w:rsid w:val="00A0287B"/>
    <w:rsid w:val="00A14B63"/>
    <w:rsid w:val="00A455D7"/>
    <w:rsid w:val="00A507D7"/>
    <w:rsid w:val="00A50E09"/>
    <w:rsid w:val="00A54DB6"/>
    <w:rsid w:val="00A552F1"/>
    <w:rsid w:val="00A55615"/>
    <w:rsid w:val="00A648AD"/>
    <w:rsid w:val="00A86A94"/>
    <w:rsid w:val="00AA4357"/>
    <w:rsid w:val="00AA4D01"/>
    <w:rsid w:val="00AB0E5F"/>
    <w:rsid w:val="00AB5BC1"/>
    <w:rsid w:val="00AC1A7F"/>
    <w:rsid w:val="00AC1CD3"/>
    <w:rsid w:val="00AC4C39"/>
    <w:rsid w:val="00AD1987"/>
    <w:rsid w:val="00AE244D"/>
    <w:rsid w:val="00AE4134"/>
    <w:rsid w:val="00B008DC"/>
    <w:rsid w:val="00B151FA"/>
    <w:rsid w:val="00B17E56"/>
    <w:rsid w:val="00B21569"/>
    <w:rsid w:val="00B30340"/>
    <w:rsid w:val="00B31CC8"/>
    <w:rsid w:val="00B3435C"/>
    <w:rsid w:val="00B35034"/>
    <w:rsid w:val="00B3666B"/>
    <w:rsid w:val="00B46438"/>
    <w:rsid w:val="00B4724F"/>
    <w:rsid w:val="00B60D75"/>
    <w:rsid w:val="00B63DA3"/>
    <w:rsid w:val="00B644FE"/>
    <w:rsid w:val="00B660CF"/>
    <w:rsid w:val="00B73745"/>
    <w:rsid w:val="00B76ABE"/>
    <w:rsid w:val="00B86A90"/>
    <w:rsid w:val="00B90E2E"/>
    <w:rsid w:val="00B95A8C"/>
    <w:rsid w:val="00BA0C63"/>
    <w:rsid w:val="00BB36A7"/>
    <w:rsid w:val="00BC10DA"/>
    <w:rsid w:val="00BC1570"/>
    <w:rsid w:val="00BC2C01"/>
    <w:rsid w:val="00BC449B"/>
    <w:rsid w:val="00BD2CA6"/>
    <w:rsid w:val="00BE17B5"/>
    <w:rsid w:val="00BE2CE9"/>
    <w:rsid w:val="00BE60BD"/>
    <w:rsid w:val="00BF411E"/>
    <w:rsid w:val="00BF76CF"/>
    <w:rsid w:val="00C0792F"/>
    <w:rsid w:val="00C23335"/>
    <w:rsid w:val="00C32E8C"/>
    <w:rsid w:val="00C3572A"/>
    <w:rsid w:val="00C3711F"/>
    <w:rsid w:val="00C454AE"/>
    <w:rsid w:val="00C47BC0"/>
    <w:rsid w:val="00C50597"/>
    <w:rsid w:val="00C508DF"/>
    <w:rsid w:val="00C52801"/>
    <w:rsid w:val="00C576FE"/>
    <w:rsid w:val="00C65C5B"/>
    <w:rsid w:val="00C72218"/>
    <w:rsid w:val="00C7478F"/>
    <w:rsid w:val="00C80D36"/>
    <w:rsid w:val="00C83C77"/>
    <w:rsid w:val="00C85B25"/>
    <w:rsid w:val="00C91179"/>
    <w:rsid w:val="00C93E7E"/>
    <w:rsid w:val="00C93FFD"/>
    <w:rsid w:val="00C972BE"/>
    <w:rsid w:val="00CB4EA2"/>
    <w:rsid w:val="00CB713C"/>
    <w:rsid w:val="00CC78EF"/>
    <w:rsid w:val="00CD4370"/>
    <w:rsid w:val="00CD53E2"/>
    <w:rsid w:val="00CD73AA"/>
    <w:rsid w:val="00CE4BD7"/>
    <w:rsid w:val="00CE7884"/>
    <w:rsid w:val="00D0147B"/>
    <w:rsid w:val="00D108A9"/>
    <w:rsid w:val="00D1093A"/>
    <w:rsid w:val="00D10BA6"/>
    <w:rsid w:val="00D138B0"/>
    <w:rsid w:val="00D17E54"/>
    <w:rsid w:val="00D21DCB"/>
    <w:rsid w:val="00D32519"/>
    <w:rsid w:val="00D3687B"/>
    <w:rsid w:val="00D42092"/>
    <w:rsid w:val="00D43AAB"/>
    <w:rsid w:val="00D45DBC"/>
    <w:rsid w:val="00D5627B"/>
    <w:rsid w:val="00D60F95"/>
    <w:rsid w:val="00D613EE"/>
    <w:rsid w:val="00D64E8C"/>
    <w:rsid w:val="00D675E6"/>
    <w:rsid w:val="00D73768"/>
    <w:rsid w:val="00D74D1A"/>
    <w:rsid w:val="00D74D5B"/>
    <w:rsid w:val="00D85EF2"/>
    <w:rsid w:val="00D86F6E"/>
    <w:rsid w:val="00D976BB"/>
    <w:rsid w:val="00DA1442"/>
    <w:rsid w:val="00DA149A"/>
    <w:rsid w:val="00DA51C9"/>
    <w:rsid w:val="00DB4297"/>
    <w:rsid w:val="00DC0CB8"/>
    <w:rsid w:val="00DC156D"/>
    <w:rsid w:val="00DC250A"/>
    <w:rsid w:val="00DC4F78"/>
    <w:rsid w:val="00DD1B68"/>
    <w:rsid w:val="00DD2A2A"/>
    <w:rsid w:val="00DD3B0B"/>
    <w:rsid w:val="00DD6BAC"/>
    <w:rsid w:val="00DD7E68"/>
    <w:rsid w:val="00DF1A5B"/>
    <w:rsid w:val="00E1322D"/>
    <w:rsid w:val="00E23B8E"/>
    <w:rsid w:val="00E25EA9"/>
    <w:rsid w:val="00E260B6"/>
    <w:rsid w:val="00E3111A"/>
    <w:rsid w:val="00E3311D"/>
    <w:rsid w:val="00E540CD"/>
    <w:rsid w:val="00E5534D"/>
    <w:rsid w:val="00E5643D"/>
    <w:rsid w:val="00E60F20"/>
    <w:rsid w:val="00E62146"/>
    <w:rsid w:val="00E632EB"/>
    <w:rsid w:val="00E65464"/>
    <w:rsid w:val="00E6676E"/>
    <w:rsid w:val="00E7253A"/>
    <w:rsid w:val="00E72F37"/>
    <w:rsid w:val="00E81BC9"/>
    <w:rsid w:val="00E868B2"/>
    <w:rsid w:val="00E92508"/>
    <w:rsid w:val="00E94F18"/>
    <w:rsid w:val="00E9514D"/>
    <w:rsid w:val="00EA4523"/>
    <w:rsid w:val="00EA5D38"/>
    <w:rsid w:val="00EA7B25"/>
    <w:rsid w:val="00EB4389"/>
    <w:rsid w:val="00EC3FDF"/>
    <w:rsid w:val="00ED288F"/>
    <w:rsid w:val="00EE32C1"/>
    <w:rsid w:val="00EF64BA"/>
    <w:rsid w:val="00F0609B"/>
    <w:rsid w:val="00F07566"/>
    <w:rsid w:val="00F1193B"/>
    <w:rsid w:val="00F261B8"/>
    <w:rsid w:val="00F27736"/>
    <w:rsid w:val="00F305F0"/>
    <w:rsid w:val="00F322C5"/>
    <w:rsid w:val="00F52AB7"/>
    <w:rsid w:val="00F53AE5"/>
    <w:rsid w:val="00F67F5B"/>
    <w:rsid w:val="00F7254F"/>
    <w:rsid w:val="00F735BD"/>
    <w:rsid w:val="00F83823"/>
    <w:rsid w:val="00F84BC1"/>
    <w:rsid w:val="00F9370E"/>
    <w:rsid w:val="00FB1ADA"/>
    <w:rsid w:val="00FC5B7F"/>
    <w:rsid w:val="00FC5FB3"/>
    <w:rsid w:val="00FD3B75"/>
    <w:rsid w:val="00FE4C38"/>
    <w:rsid w:val="00FE7398"/>
    <w:rsid w:val="00FF614B"/>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2000\VORLAGEN\Kautex\Kautex%20Blanko.dotx" TargetMode="External"/></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DD827-0DD5-4609-B8BB-B30389E4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Kautex Blanko.dotx</Template>
  <TotalTime>0</TotalTime>
  <Pages>2</Pages>
  <Words>339</Words>
  <Characters>2141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Kautex Maschinenbau GmbH</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Kirchbaumer, Christian</dc:creator>
  <cp:lastModifiedBy>Kirchbaumer, Christian</cp:lastModifiedBy>
  <cp:revision>6</cp:revision>
  <cp:lastPrinted>2014-10-23T05:31:00Z</cp:lastPrinted>
  <dcterms:created xsi:type="dcterms:W3CDTF">2016-01-12T15:32:00Z</dcterms:created>
  <dcterms:modified xsi:type="dcterms:W3CDTF">2016-01-12T15:35:00Z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